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AFDAF" w14:textId="38ED1EC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7113CF">
        <w:rPr>
          <w:rFonts w:ascii="Calibri" w:eastAsia="Calibri" w:hAnsi="Calibri"/>
          <w:sz w:val="22"/>
          <w:szCs w:val="22"/>
          <w:lang w:val="sr-Latn-RS"/>
        </w:rPr>
        <w:t>5</w:t>
      </w:r>
      <w:r w:rsidR="00925A6A">
        <w:rPr>
          <w:rFonts w:ascii="Calibri" w:eastAsia="Calibri" w:hAnsi="Calibri"/>
          <w:sz w:val="22"/>
          <w:szCs w:val="22"/>
          <w:lang w:val="sr-Cyrl-RS"/>
        </w:rPr>
        <w:t>6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CA5E28" w:rsidRPr="00A52DC6" w14:paraId="01353D0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E89" w14:textId="6F0BBAF3" w:rsidR="00CA5E28" w:rsidRPr="006164B1" w:rsidRDefault="00925A6A" w:rsidP="004C5267">
            <w:pPr>
              <w:tabs>
                <w:tab w:val="right" w:pos="2895"/>
              </w:tabs>
              <w:ind w:firstLine="0"/>
              <w:jc w:val="left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Хидрол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28D" w14:textId="682128D0" w:rsidR="00CA5E28" w:rsidRPr="00925A6A" w:rsidRDefault="00925A6A" w:rsidP="00925A6A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HD 46</w:t>
            </w:r>
            <w:r>
              <w:rPr>
                <w:sz w:val="22"/>
                <w:szCs w:val="22"/>
                <w:lang w:val="sr-Cyrl-RS"/>
              </w:rPr>
              <w:t xml:space="preserve"> буре од 205 литара или сразмерно у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A77" w14:textId="30BBB0E8" w:rsidR="00925A6A" w:rsidRPr="00925A6A" w:rsidRDefault="00925A6A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br/>
              <w:t>(опционо</w:t>
            </w:r>
            <w:r w:rsidRPr="00925A6A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3666" w14:textId="5B27ACB8" w:rsidR="00CA5E28" w:rsidRPr="006E7B89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9F4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3CE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58C5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03AD067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FF9" w14:textId="6FC9C567" w:rsidR="00CA5E28" w:rsidRPr="00721AA0" w:rsidRDefault="00925A6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АТФ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C05" w14:textId="0BA9F424" w:rsidR="00CA5E28" w:rsidRPr="00925A6A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 буре  од 208 литара или сразмерно у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4DF" w14:textId="2B7E6EBA" w:rsidR="00CA5E28" w:rsidRPr="00925A6A" w:rsidRDefault="00925A6A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br/>
            </w:r>
            <w:r w:rsidRPr="00925A6A">
              <w:rPr>
                <w:sz w:val="20"/>
                <w:szCs w:val="20"/>
                <w:lang w:val="sr-Cyrl-RS"/>
              </w:rPr>
              <w:t>(опционо)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CAC" w14:textId="2C6AA31F" w:rsidR="00CA5E28" w:rsidRPr="00A52DC6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E46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A77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23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2687E69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F30E" w14:textId="5D632450" w:rsidR="00CA5E28" w:rsidRPr="00721AA0" w:rsidRDefault="00925A6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30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D69" w14:textId="6FF44F65" w:rsidR="00CA5E28" w:rsidRPr="00925A6A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 бурета од  196 литара или сразмерно у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05F" w14:textId="488D9A85" w:rsidR="00CA5E28" w:rsidRPr="00925A6A" w:rsidRDefault="00925A6A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br/>
            </w:r>
            <w:r w:rsidRPr="00925A6A">
              <w:rPr>
                <w:sz w:val="20"/>
                <w:szCs w:val="20"/>
                <w:lang w:val="sr-Cyrl-RS"/>
              </w:rPr>
              <w:t>(опционо)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D38" w14:textId="7243F89A" w:rsidR="00CA5E28" w:rsidRPr="00A52DC6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35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590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FC09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05361CA5" w:rsidR="00964C1E" w:rsidRPr="00721AA0" w:rsidRDefault="00925A6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САЕ 90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0B11746" w:rsidR="00964C1E" w:rsidRPr="0030505E" w:rsidRDefault="00BC53B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 буре од 200 литара или сразмерно у кг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02996F7F" w:rsidR="00964C1E" w:rsidRPr="00BC53B8" w:rsidRDefault="00BC53B8" w:rsidP="007E6221">
            <w:pPr>
              <w:ind w:firstLine="0"/>
              <w:rPr>
                <w:sz w:val="20"/>
                <w:szCs w:val="20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br/>
            </w:r>
            <w:r w:rsidRPr="00BC53B8">
              <w:rPr>
                <w:sz w:val="20"/>
                <w:szCs w:val="20"/>
                <w:lang w:val="sr-Cyrl-RS"/>
              </w:rPr>
              <w:t>(опционо)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7C66ADAF" w:rsidR="00964C1E" w:rsidRPr="00A52DC6" w:rsidRDefault="00BC53B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47BEE4B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02F9" w14:textId="0300C595" w:rsidR="00CA5E28" w:rsidRPr="00721AA0" w:rsidRDefault="00925A6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Товатна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маст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D84" w14:textId="43E37E41" w:rsidR="00CA5E28" w:rsidRPr="0030505E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  <w:lang w:val="sr-Cyrl-RS"/>
              </w:rPr>
              <w:t>Литијумска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(канта 18кг)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099" w14:textId="046939A1" w:rsidR="00CA5E28" w:rsidRPr="00A52DC6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29C9" w14:textId="12974357" w:rsidR="00CA5E28" w:rsidRPr="00A52DC6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371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493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BCE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A5E28" w:rsidRPr="00A52DC6" w14:paraId="336D6BA6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519" w14:textId="10B15278" w:rsidR="00CA5E28" w:rsidRPr="00721AA0" w:rsidRDefault="00925A6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Моторно уље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F072" w14:textId="051F0219" w:rsidR="00CA5E28" w:rsidRPr="00925A6A" w:rsidRDefault="00925A6A" w:rsidP="007E622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10</w:t>
            </w:r>
            <w:r>
              <w:rPr>
                <w:sz w:val="22"/>
                <w:szCs w:val="22"/>
              </w:rPr>
              <w:t>W40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060" w14:textId="0EF9B5C7" w:rsidR="00CA5E28" w:rsidRPr="00A52DC6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F059" w14:textId="53D484C4" w:rsidR="00CA5E28" w:rsidRPr="00A52DC6" w:rsidRDefault="00925A6A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844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52EA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985F" w14:textId="77777777" w:rsidR="00CA5E28" w:rsidRPr="00A52DC6" w:rsidRDefault="00CA5E28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1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1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2C9B0" w14:textId="77777777" w:rsidR="001F23F5" w:rsidRDefault="001F23F5" w:rsidP="00AD7978">
      <w:r>
        <w:separator/>
      </w:r>
    </w:p>
  </w:endnote>
  <w:endnote w:type="continuationSeparator" w:id="0">
    <w:p w14:paraId="12BB3C7A" w14:textId="77777777" w:rsidR="001F23F5" w:rsidRDefault="001F23F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12817" w14:textId="77777777" w:rsidR="001F23F5" w:rsidRDefault="001F23F5" w:rsidP="00AD7978">
      <w:r>
        <w:separator/>
      </w:r>
    </w:p>
  </w:footnote>
  <w:footnote w:type="continuationSeparator" w:id="0">
    <w:p w14:paraId="05A6983D" w14:textId="77777777" w:rsidR="001F23F5" w:rsidRDefault="001F23F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2" w:name="LOGO"/>
          <w:bookmarkStart w:id="3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  <w:bookmarkEnd w:id="3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303F"/>
    <w:rsid w:val="00084F92"/>
    <w:rsid w:val="00096376"/>
    <w:rsid w:val="000A2FF5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2538"/>
    <w:rsid w:val="001861F3"/>
    <w:rsid w:val="00186E38"/>
    <w:rsid w:val="001A012F"/>
    <w:rsid w:val="001F23F5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5A6E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5267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64B1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6E7B89"/>
    <w:rsid w:val="007113CF"/>
    <w:rsid w:val="007211F5"/>
    <w:rsid w:val="00721AA0"/>
    <w:rsid w:val="0073771A"/>
    <w:rsid w:val="00762EA7"/>
    <w:rsid w:val="00770CF2"/>
    <w:rsid w:val="00775107"/>
    <w:rsid w:val="0077773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53F24"/>
    <w:rsid w:val="00874157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25A6A"/>
    <w:rsid w:val="00930351"/>
    <w:rsid w:val="00941A5B"/>
    <w:rsid w:val="00944980"/>
    <w:rsid w:val="009453D9"/>
    <w:rsid w:val="00946A02"/>
    <w:rsid w:val="009638B3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3B8"/>
    <w:rsid w:val="00BC58BB"/>
    <w:rsid w:val="00BC5AFA"/>
    <w:rsid w:val="00BC78E1"/>
    <w:rsid w:val="00BD2238"/>
    <w:rsid w:val="00C03A0D"/>
    <w:rsid w:val="00C065A0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5E28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B7D1E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065A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564C-5A88-4957-9812-07675ED1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353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90</cp:revision>
  <cp:lastPrinted>2022-08-15T08:23:00Z</cp:lastPrinted>
  <dcterms:created xsi:type="dcterms:W3CDTF">2023-03-16T05:35:00Z</dcterms:created>
  <dcterms:modified xsi:type="dcterms:W3CDTF">2023-07-07T11:15:00Z</dcterms:modified>
</cp:coreProperties>
</file>